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家庭经济困难学生民主评议表</w:t>
      </w:r>
    </w:p>
    <w:p/>
    <w:p>
      <w:r>
        <w:rPr>
          <w:rFonts w:hint="eastAsia"/>
        </w:rPr>
        <w:t>院（系）：</w:t>
      </w:r>
      <w:r>
        <w:t xml:space="preserve">            </w:t>
      </w:r>
      <w:r>
        <w:rPr>
          <w:rFonts w:hint="eastAsia"/>
        </w:rPr>
        <w:t>年级：</w:t>
      </w:r>
      <w:r>
        <w:t xml:space="preserve">     </w:t>
      </w:r>
      <w:r>
        <w:rPr>
          <w:rFonts w:hint="eastAsia"/>
        </w:rPr>
        <w:t>班级：</w:t>
      </w:r>
      <w:r>
        <w:t xml:space="preserve">                     </w:t>
      </w:r>
      <w:r>
        <w:rPr>
          <w:rFonts w:hint="eastAsia"/>
        </w:rPr>
        <w:t>日期：</w:t>
      </w:r>
      <w:r>
        <w:t xml:space="preserve">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  <w:r>
        <w:t xml:space="preserve">   </w:t>
      </w:r>
      <w:r>
        <w:rPr>
          <w:rFonts w:hint="eastAsia"/>
        </w:rPr>
        <w:t>日</w:t>
      </w:r>
    </w:p>
    <w:tbl>
      <w:tblPr>
        <w:tblStyle w:val="6"/>
        <w:tblW w:w="97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586"/>
        <w:gridCol w:w="813"/>
        <w:gridCol w:w="623"/>
        <w:gridCol w:w="1125"/>
        <w:gridCol w:w="1256"/>
        <w:gridCol w:w="811"/>
        <w:gridCol w:w="705"/>
        <w:gridCol w:w="705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申请人姓名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2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电话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324" w:type="dxa"/>
            <w:tcBorders>
              <w:tl2br w:val="single" w:color="auto" w:sz="4" w:space="0"/>
            </w:tcBorders>
            <w:vAlign w:val="center"/>
          </w:tcPr>
          <w:p>
            <w:pPr>
              <w:ind w:firstLine="180" w:firstLineChars="100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sz w:val="18"/>
                <w:szCs w:val="18"/>
              </w:rPr>
              <w:t>档次</w:t>
            </w:r>
          </w:p>
          <w:p>
            <w:pPr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项目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观测点</w:t>
            </w:r>
          </w:p>
        </w:tc>
        <w:tc>
          <w:tcPr>
            <w:tcW w:w="811" w:type="dxa"/>
            <w:vAlign w:val="center"/>
          </w:tcPr>
          <w:p>
            <w:pPr>
              <w:pStyle w:val="2"/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好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较好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一般</w:t>
            </w: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较差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在校生活情况</w:t>
            </w:r>
            <w:r>
              <w:rPr>
                <w:rFonts w:ascii="宋体" w:hAnsi="宋体" w:cs="宋体"/>
              </w:rPr>
              <w:t>(60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spacing w:line="2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1.1</w:t>
            </w:r>
            <w:r>
              <w:rPr>
                <w:rFonts w:hint="eastAsia" w:ascii="宋体" w:hAnsi="宋体" w:cs="宋体"/>
              </w:rPr>
              <w:t>生活节俭，衣着朴素，无铺张浪费行为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spacing w:line="2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1.2</w:t>
            </w:r>
            <w:r>
              <w:rPr>
                <w:rFonts w:hint="eastAsia" w:ascii="宋体" w:hAnsi="宋体" w:cs="宋体"/>
              </w:rPr>
              <w:t>不购买和使用高档奢侈品，无高消费、乱消费现象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20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spacing w:line="2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1.3</w:t>
            </w:r>
            <w:r>
              <w:rPr>
                <w:rFonts w:hint="eastAsia" w:ascii="宋体" w:hAnsi="宋体" w:cs="宋体"/>
              </w:rPr>
              <w:t>不出入各类娱乐场所，无沉迷网络、包夜上网等现象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spacing w:line="220" w:lineRule="exac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1.4</w:t>
            </w:r>
            <w:r>
              <w:rPr>
                <w:rFonts w:hint="eastAsia" w:ascii="宋体" w:hAnsi="宋体" w:cs="宋体"/>
              </w:rPr>
              <w:t>严于律己，所获奖助学金和贷款均用于学习和生活的必要开支（满分</w:t>
            </w:r>
            <w:r>
              <w:rPr>
                <w:rFonts w:ascii="宋体" w:hAnsi="宋体" w:cs="宋体"/>
              </w:rPr>
              <w:t>10</w:t>
            </w:r>
            <w:r>
              <w:rPr>
                <w:rFonts w:hint="eastAsia" w:ascii="宋体" w:hAnsi="宋体" w:cs="宋体"/>
              </w:rPr>
              <w:t>分）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学习态度</w:t>
            </w:r>
            <w:r>
              <w:rPr>
                <w:rFonts w:ascii="宋体" w:hAnsi="宋体" w:cs="宋体"/>
              </w:rPr>
              <w:t>(25</w:t>
            </w:r>
            <w:r>
              <w:rPr>
                <w:rFonts w:hint="eastAsia" w:ascii="宋体" w:hAnsi="宋体" w:cs="宋体"/>
              </w:rPr>
              <w:t>分）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2.1</w:t>
            </w:r>
            <w:r>
              <w:rPr>
                <w:rFonts w:hint="eastAsia" w:ascii="宋体" w:hAnsi="宋体" w:cs="宋体"/>
              </w:rPr>
              <w:t>热爱所学专业，刻苦钻研</w:t>
            </w:r>
            <w:r>
              <w:rPr>
                <w:rFonts w:ascii="宋体" w:cs="宋体"/>
              </w:rPr>
              <w:t>,</w:t>
            </w:r>
            <w:r>
              <w:rPr>
                <w:rFonts w:hint="eastAsia" w:ascii="宋体" w:hAnsi="宋体" w:cs="宋体"/>
              </w:rPr>
              <w:t>勇于创新，敢于实践，积极提高个人基本素质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2.2</w:t>
            </w:r>
            <w:r>
              <w:rPr>
                <w:rFonts w:hint="eastAsia" w:ascii="宋体" w:hAnsi="宋体" w:cs="宋体"/>
              </w:rPr>
              <w:t>遵守课堂纪律，上课专心听讲，认真做记录，不迟到，不早退，不抄袭作业，考试不作弊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9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2.3</w:t>
            </w:r>
            <w:r>
              <w:rPr>
                <w:rFonts w:hint="eastAsia" w:ascii="宋体" w:hAnsi="宋体" w:cs="宋体"/>
              </w:rPr>
              <w:t>积极参加各类社会实践、科技创新、实验实习等活动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4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2.4</w:t>
            </w:r>
            <w:r>
              <w:rPr>
                <w:rFonts w:hint="eastAsia" w:ascii="宋体" w:hAnsi="宋体" w:cs="宋体"/>
              </w:rPr>
              <w:t>积极参加体育锻炼和校园社团活动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个人品质（</w:t>
            </w: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分）</w:t>
            </w: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3.1</w:t>
            </w:r>
            <w:r>
              <w:rPr>
                <w:rFonts w:hint="eastAsia" w:ascii="宋体" w:hAnsi="宋体" w:cs="宋体"/>
              </w:rPr>
              <w:t>热爱学校，遵守学校各项规章制度，自觉维护公共秩序，讲正气，见义勇为（满分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分）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3.2</w:t>
            </w:r>
            <w:r>
              <w:rPr>
                <w:rFonts w:hint="eastAsia" w:ascii="宋体" w:hAnsi="宋体" w:cs="宋体"/>
              </w:rPr>
              <w:t>认真做好宿舍卫生，保持教室、实验室、阅览室整洁，不乱扔废物，爱护校园环境，保持校园清洁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3.3</w:t>
            </w:r>
            <w:r>
              <w:rPr>
                <w:rFonts w:hint="eastAsia" w:ascii="宋体" w:hAnsi="宋体" w:cs="宋体"/>
              </w:rPr>
              <w:t>讲文明，懂礼貌，仪表端庄，服饰整洁，具有良好的个人生活习惯和卫生习惯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24" w:type="dxa"/>
            <w:vMerge w:val="continue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3.4</w:t>
            </w:r>
            <w:r>
              <w:rPr>
                <w:rFonts w:hint="eastAsia" w:ascii="宋体" w:hAnsi="宋体" w:cs="宋体"/>
              </w:rPr>
              <w:t>诚实守信，团结友爱，关心集体，尊敬师长，尊重他人，与同学、老师关系融洽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324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宋体"/>
              </w:rPr>
            </w:pPr>
          </w:p>
        </w:tc>
        <w:tc>
          <w:tcPr>
            <w:tcW w:w="5403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3.5</w:t>
            </w:r>
            <w:r>
              <w:rPr>
                <w:rFonts w:hint="eastAsia" w:ascii="宋体" w:hAnsi="宋体" w:cs="宋体"/>
              </w:rPr>
              <w:t>自立自强，自信自爱，积极参加各类志愿服务、义工活动，热心社会公益活动，乐于助人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满分</w:t>
            </w:r>
            <w:r>
              <w:rPr>
                <w:rFonts w:ascii="宋体" w:hAnsi="宋体" w:cs="宋体"/>
              </w:rPr>
              <w:t>3</w:t>
            </w:r>
            <w:r>
              <w:rPr>
                <w:rFonts w:hint="eastAsia" w:ascii="宋体" w:hAnsi="宋体" w:cs="宋体"/>
              </w:rPr>
              <w:t>分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811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3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2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6727" w:type="dxa"/>
            <w:gridSpan w:val="6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总分</w:t>
            </w:r>
          </w:p>
        </w:tc>
        <w:tc>
          <w:tcPr>
            <w:tcW w:w="3035" w:type="dxa"/>
            <w:gridSpan w:val="4"/>
            <w:vAlign w:val="center"/>
          </w:tcPr>
          <w:p>
            <w:pPr>
              <w:jc w:val="center"/>
              <w:rPr>
                <w:rFonts w:ascii="宋体" w:cs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C851030"/>
    <w:rsid w:val="000B3DFA"/>
    <w:rsid w:val="000C2BED"/>
    <w:rsid w:val="000F4C5A"/>
    <w:rsid w:val="003274C3"/>
    <w:rsid w:val="00553A85"/>
    <w:rsid w:val="0059668A"/>
    <w:rsid w:val="006646F8"/>
    <w:rsid w:val="00687F44"/>
    <w:rsid w:val="006D5237"/>
    <w:rsid w:val="007A35B9"/>
    <w:rsid w:val="00984D3D"/>
    <w:rsid w:val="00A00450"/>
    <w:rsid w:val="00A84C35"/>
    <w:rsid w:val="00B05043"/>
    <w:rsid w:val="00B67E9E"/>
    <w:rsid w:val="00B94DDE"/>
    <w:rsid w:val="00BA6FA1"/>
    <w:rsid w:val="00C838F2"/>
    <w:rsid w:val="00FA6B9A"/>
    <w:rsid w:val="03447E91"/>
    <w:rsid w:val="06F44F54"/>
    <w:rsid w:val="08212974"/>
    <w:rsid w:val="09934FE7"/>
    <w:rsid w:val="0C1C453B"/>
    <w:rsid w:val="0D2F1AF3"/>
    <w:rsid w:val="0FA73BE0"/>
    <w:rsid w:val="127163B3"/>
    <w:rsid w:val="12CC7C37"/>
    <w:rsid w:val="135D1F81"/>
    <w:rsid w:val="151C0E0B"/>
    <w:rsid w:val="15C6415A"/>
    <w:rsid w:val="16371316"/>
    <w:rsid w:val="17F12024"/>
    <w:rsid w:val="19D44110"/>
    <w:rsid w:val="1E9B2C04"/>
    <w:rsid w:val="1ED8393A"/>
    <w:rsid w:val="23025771"/>
    <w:rsid w:val="25E53B03"/>
    <w:rsid w:val="277C62E2"/>
    <w:rsid w:val="28221FFA"/>
    <w:rsid w:val="2FEC7B62"/>
    <w:rsid w:val="305402C5"/>
    <w:rsid w:val="30D46F4B"/>
    <w:rsid w:val="31100E79"/>
    <w:rsid w:val="319F3E1D"/>
    <w:rsid w:val="346777CA"/>
    <w:rsid w:val="39560344"/>
    <w:rsid w:val="3C406D7B"/>
    <w:rsid w:val="3C413231"/>
    <w:rsid w:val="3EFD18AE"/>
    <w:rsid w:val="40C42769"/>
    <w:rsid w:val="4DFB535D"/>
    <w:rsid w:val="4F9536F7"/>
    <w:rsid w:val="50A73B56"/>
    <w:rsid w:val="50FF2DFB"/>
    <w:rsid w:val="5398301F"/>
    <w:rsid w:val="5754738D"/>
    <w:rsid w:val="5A472D5F"/>
    <w:rsid w:val="5AF157D2"/>
    <w:rsid w:val="5C851030"/>
    <w:rsid w:val="5F4C2905"/>
    <w:rsid w:val="5FA44289"/>
    <w:rsid w:val="661779C4"/>
    <w:rsid w:val="70206038"/>
    <w:rsid w:val="717D6025"/>
    <w:rsid w:val="743D7B90"/>
    <w:rsid w:val="7A4A29D8"/>
    <w:rsid w:val="7C320D79"/>
    <w:rsid w:val="7EF8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customStyle="1" w:styleId="7">
    <w:name w:val="Heading 1 Char"/>
    <w:basedOn w:val="4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8">
    <w:name w:val="Foot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125</Words>
  <Characters>715</Characters>
  <Lines>0</Lines>
  <Paragraphs>0</Paragraphs>
  <TotalTime>12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2016-09-17T11:10:00Z</dcterms:created>
  <dc:creator>Administrator</dc:creator>
  <cp:lastModifiedBy>李巍</cp:lastModifiedBy>
  <cp:lastPrinted>2020-10-22T06:19:00Z</cp:lastPrinted>
  <dcterms:modified xsi:type="dcterms:W3CDTF">2020-10-24T10:47:45Z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