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080"/>
        <w:gridCol w:w="1800"/>
        <w:gridCol w:w="900"/>
        <w:gridCol w:w="900"/>
        <w:gridCol w:w="900"/>
        <w:gridCol w:w="1260"/>
        <w:gridCol w:w="2445"/>
      </w:tblGrid>
      <w:tr w:rsidR="00A22902" w:rsidTr="00AE50E4">
        <w:trPr>
          <w:trHeight w:val="88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Pr="00AE50E4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</w:rPr>
            </w:pPr>
            <w:r w:rsidRPr="00AE50E4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 w:rsidRPr="00AE50E4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Pr="00AE50E4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级</w:t>
            </w:r>
            <w:r w:rsidRPr="00AE50E4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 w:rsidRPr="00AE50E4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AE50E4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专业</w:t>
            </w:r>
            <w:r w:rsidRPr="00AE50E4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AE50E4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班家庭经济困难学生评议结果汇总表</w:t>
            </w:r>
          </w:p>
        </w:tc>
      </w:tr>
      <w:tr w:rsidR="00A22902" w:rsidTr="00AE50E4">
        <w:trPr>
          <w:trHeight w:val="525"/>
        </w:trPr>
        <w:tc>
          <w:tcPr>
            <w:tcW w:w="9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班级人数：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人，认定困难学生人数：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人（特殊困难：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人，困难：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人，一般困难</w:t>
            </w:r>
            <w:r w:rsidRPr="00747AF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</w:tr>
      <w:tr w:rsidR="00A22902" w:rsidTr="00AE50E4">
        <w:trPr>
          <w:trHeight w:val="16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Pr="00747AFB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747AF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Pr="00747AFB" w:rsidRDefault="00A22902" w:rsidP="00D5169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47AFB">
              <w:rPr>
                <w:rFonts w:ascii="宋体" w:hAnsi="宋体" w:cs="宋体" w:hint="eastAsia"/>
                <w:bCs/>
                <w:kern w:val="0"/>
                <w:sz w:val="24"/>
              </w:rPr>
              <w:t>经济测评得分×</w:t>
            </w:r>
            <w:r w:rsidRPr="00747AFB">
              <w:rPr>
                <w:rFonts w:ascii="宋体" w:hAnsi="宋体" w:cs="宋体"/>
                <w:bCs/>
                <w:kern w:val="0"/>
                <w:sz w:val="24"/>
              </w:rPr>
              <w:t>60%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Pr="00747AFB" w:rsidRDefault="00A22902" w:rsidP="00D5169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47AFB">
              <w:rPr>
                <w:rFonts w:ascii="宋体" w:hAnsi="宋体" w:cs="宋体" w:hint="eastAsia"/>
                <w:bCs/>
                <w:kern w:val="0"/>
                <w:sz w:val="24"/>
              </w:rPr>
              <w:t>民主评议得分×</w:t>
            </w:r>
            <w:r w:rsidRPr="00747AFB">
              <w:rPr>
                <w:rFonts w:ascii="宋体" w:hAnsi="宋体" w:cs="宋体"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747AFB">
              <w:rPr>
                <w:rFonts w:ascii="宋体" w:hAnsi="宋体" w:cs="宋体" w:hint="eastAsia"/>
                <w:bCs/>
                <w:kern w:val="0"/>
                <w:sz w:val="24"/>
              </w:rPr>
              <w:t>总分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认定结果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50296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特殊困难需备注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建档立卡贫困家庭学生；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城乡最低生活保障家庭学生；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城乡特困供养学生；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孤儿；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重点困境儿童；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烈士子女；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家庭经济困难的残疾学生及残疾人子女；</w:t>
            </w:r>
            <w:r w:rsidRPr="00747AF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8.</w:t>
            </w:r>
            <w:r w:rsidRPr="00747A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其他原因）</w:t>
            </w: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539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403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公示形式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val="624"/>
        </w:trPr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F21DA2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评议小组</w:t>
            </w:r>
          </w:p>
          <w:p w:rsidR="00A22902" w:rsidRDefault="00A22902" w:rsidP="00F21DA2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组长签字</w:t>
            </w:r>
          </w:p>
        </w:tc>
        <w:tc>
          <w:tcPr>
            <w:tcW w:w="82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F21DA2">
        <w:trPr>
          <w:trHeight w:hRule="exact" w:val="576"/>
        </w:trPr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AE50E4">
            <w:pPr>
              <w:spacing w:line="240" w:lineRule="atLeas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20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22902" w:rsidTr="00AE50E4">
        <w:trPr>
          <w:trHeight w:hRule="exact" w:val="1853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AE50E4">
            <w:pPr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评议小组</w:t>
            </w:r>
          </w:p>
          <w:p w:rsidR="00A22902" w:rsidRDefault="00A22902" w:rsidP="00AE50E4">
            <w:pPr>
              <w:spacing w:line="240" w:lineRule="atLeas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成员签字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2902" w:rsidRDefault="00A22902" w:rsidP="00D5169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A22902" w:rsidRPr="00AE50E4" w:rsidRDefault="00A22902" w:rsidP="00AE50E4"/>
    <w:sectPr w:rsidR="00A22902" w:rsidRPr="00AE50E4" w:rsidSect="00AE50E4">
      <w:pgSz w:w="11906" w:h="16838"/>
      <w:pgMar w:top="1077" w:right="1440" w:bottom="107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6740B8"/>
    <w:rsid w:val="0008587F"/>
    <w:rsid w:val="00157A0C"/>
    <w:rsid w:val="001E2E51"/>
    <w:rsid w:val="003B000F"/>
    <w:rsid w:val="00502967"/>
    <w:rsid w:val="00572FAE"/>
    <w:rsid w:val="00747AFB"/>
    <w:rsid w:val="009D5040"/>
    <w:rsid w:val="00A22902"/>
    <w:rsid w:val="00AE50E4"/>
    <w:rsid w:val="00C52488"/>
    <w:rsid w:val="00D51695"/>
    <w:rsid w:val="00DB4FFA"/>
    <w:rsid w:val="00E55A48"/>
    <w:rsid w:val="00F21DA2"/>
    <w:rsid w:val="00FE11B9"/>
    <w:rsid w:val="091F4BA5"/>
    <w:rsid w:val="10CA4838"/>
    <w:rsid w:val="20322320"/>
    <w:rsid w:val="2338136C"/>
    <w:rsid w:val="2E6740B8"/>
    <w:rsid w:val="3E161329"/>
    <w:rsid w:val="5D5F4129"/>
    <w:rsid w:val="6AA3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4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2016-09-17T12:04:00Z</dcterms:created>
  <dcterms:modified xsi:type="dcterms:W3CDTF">2019-10-16T06:21:00Z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